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10" w:rsidRDefault="003617D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pacing w:val="-2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  <w:bookmarkEnd w:id="0"/>
    </w:p>
    <w:p w:rsidR="00B97910" w:rsidRDefault="003617D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1448"/>
        <w:gridCol w:w="2251"/>
        <w:gridCol w:w="1202"/>
        <w:gridCol w:w="2827"/>
      </w:tblGrid>
      <w:tr w:rsidR="00B9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B97910" w:rsidRDefault="003617D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2143"/>
        <w:gridCol w:w="3131"/>
        <w:gridCol w:w="1552"/>
      </w:tblGrid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7910" w:rsidRDefault="003617D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4058"/>
        <w:gridCol w:w="1632"/>
      </w:tblGrid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3617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7910" w:rsidRDefault="003617D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7970"/>
      </w:tblGrid>
      <w:tr w:rsidR="00B9791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B97910" w:rsidRDefault="003617D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7970"/>
      </w:tblGrid>
      <w:tr w:rsidR="00B9791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3617D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791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910" w:rsidRDefault="00B9791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B97910" w:rsidRDefault="00B97910">
      <w:pPr>
        <w:pStyle w:val="a3"/>
        <w:ind w:left="0"/>
        <w:rPr>
          <w:rFonts w:ascii="標楷體" w:eastAsia="標楷體" w:hAnsi="標楷體"/>
        </w:rPr>
      </w:pPr>
    </w:p>
    <w:p w:rsidR="00B97910" w:rsidRDefault="003617DA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B97910">
        <w:tblPrEx>
          <w:tblCellMar>
            <w:top w:w="0" w:type="dxa"/>
            <w:bottom w:w="0" w:type="dxa"/>
          </w:tblCellMar>
        </w:tblPrEx>
        <w:trPr>
          <w:cantSplit/>
          <w:trHeight w:val="136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7910" w:rsidRDefault="00B9791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7910" w:rsidRDefault="00B97910">
      <w:pPr>
        <w:pStyle w:val="Textbody"/>
        <w:spacing w:line="400" w:lineRule="exact"/>
      </w:pPr>
    </w:p>
    <w:sectPr w:rsidR="00B97910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DA" w:rsidRDefault="003617DA">
      <w:r>
        <w:separator/>
      </w:r>
    </w:p>
  </w:endnote>
  <w:endnote w:type="continuationSeparator" w:id="0">
    <w:p w:rsidR="003617DA" w:rsidRDefault="003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0C" w:rsidRDefault="003617D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08660C" w:rsidRDefault="003617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DA" w:rsidRDefault="003617DA">
      <w:r>
        <w:rPr>
          <w:color w:val="000000"/>
        </w:rPr>
        <w:separator/>
      </w:r>
    </w:p>
  </w:footnote>
  <w:footnote w:type="continuationSeparator" w:id="0">
    <w:p w:rsidR="003617DA" w:rsidRDefault="0036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7910"/>
    <w:rsid w:val="003617DA"/>
    <w:rsid w:val="00B429B7"/>
    <w:rsid w:val="00B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A90E3-FBB8-437E-96E8-D5BD1D5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2025-02-11T03:15:00Z</dcterms:created>
  <dcterms:modified xsi:type="dcterms:W3CDTF">2025-02-11T03:15:00Z</dcterms:modified>
</cp:coreProperties>
</file>